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Bidi" w:eastAsiaTheme="minorEastAsia" w:hAnsiTheme="majorBidi" w:cstheme="minorBidi"/>
          <w:b w:val="0"/>
          <w:bCs/>
          <w:caps w:val="0"/>
          <w:color w:val="auto"/>
          <w:kern w:val="0"/>
          <w:sz w:val="21"/>
          <w:szCs w:val="22"/>
          <w14:ligatures w14:val="none"/>
          <w14:numForm w14:val="default"/>
        </w:rPr>
        <w:alias w:val="Resume Name"/>
        <w:tag w:val="Resumen Name"/>
        <w:id w:val="-925414414"/>
        <w:placeholder>
          <w:docPart w:val="ECDF6983F10F4D2BB079B5FCE3DA3C24"/>
        </w:placeholder>
        <w:docPartList>
          <w:docPartGallery w:val="Quick Parts"/>
          <w:docPartCategory w:val=" Resume Name"/>
        </w:docPartList>
      </w:sdtPr>
      <w:sdtEndPr>
        <w:rPr>
          <w:b/>
        </w:rPr>
      </w:sdtEndPr>
      <w:sdtContent>
        <w:tbl>
          <w:tblPr>
            <w:tblW w:w="5165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374"/>
            <w:gridCol w:w="1028"/>
          </w:tblGrid>
          <w:tr w:rsidR="004E693A" w:rsidRPr="004E693A">
            <w:trPr>
              <w:trHeight w:val="71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vAlign w:val="center"/>
              </w:tcPr>
              <w:p w:rsidR="007242DC" w:rsidRPr="004E693A" w:rsidRDefault="00B344B8">
                <w:pPr>
                  <w:pStyle w:val="PersonalName"/>
                  <w:jc w:val="center"/>
                  <w:rPr>
                    <w:rFonts w:asciiTheme="majorBidi" w:hAnsiTheme="majorBidi"/>
                    <w:color w:val="auto"/>
                  </w:rPr>
                </w:pPr>
                <w:sdt>
                  <w:sdtPr>
                    <w:rPr>
                      <w:rFonts w:asciiTheme="majorBidi" w:hAnsiTheme="majorBidi"/>
                      <w:b w:val="0"/>
                      <w:bCs/>
                      <w:color w:val="auto"/>
                    </w:rPr>
                    <w:alias w:val="Author"/>
                    <w:id w:val="-747420753"/>
                    <w:placeholder>
                      <w:docPart w:val="690ECE7F61B544E5B1346CF5B6CD0F53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:text/>
                  </w:sdtPr>
                  <w:sdtEndPr/>
                  <w:sdtContent>
                    <w:r w:rsidR="00943AF7" w:rsidRPr="004E693A">
                      <w:rPr>
                        <w:rFonts w:asciiTheme="majorBidi" w:hAnsiTheme="majorBidi"/>
                        <w:b w:val="0"/>
                        <w:bCs/>
                        <w:color w:val="auto"/>
                      </w:rPr>
                      <w:t>Mustafa mohammed hammed talib</w:t>
                    </w:r>
                  </w:sdtContent>
                </w:sdt>
              </w:p>
            </w:tc>
            <w:tc>
              <w:tcPr>
                <w:tcW w:w="0" w:type="pct"/>
                <w:vMerge w:val="restart"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  <w:tcMar>
                  <w:left w:w="158" w:type="dxa"/>
                  <w:right w:w="0" w:type="dxa"/>
                </w:tcMar>
                <w:vAlign w:val="center"/>
              </w:tcPr>
              <w:p w:rsidR="007242DC" w:rsidRPr="004E693A" w:rsidRDefault="00793FCA">
                <w:pPr>
                  <w:pStyle w:val="NoSpacing"/>
                  <w:ind w:left="71" w:hanging="71"/>
                  <w:jc w:val="right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  <w:r w:rsidRPr="004E693A">
                  <w:rPr>
                    <w:rFonts w:asciiTheme="majorBidi" w:hAnsiTheme="majorBidi" w:cstheme="majorBidi"/>
                    <w:noProof/>
                    <w:sz w:val="28"/>
                    <w:szCs w:val="28"/>
                  </w:rPr>
                  <mc:AlternateContent>
                    <mc:Choice Requires="wps">
                      <w:drawing>
                        <wp:inline distT="0" distB="0" distL="0" distR="0" wp14:editId="466890A3">
                          <wp:extent cx="548640" cy="640080"/>
                          <wp:effectExtent l="0" t="0" r="3810" b="7620"/>
                          <wp:docPr id="5" name="Rectangle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48640" cy="6400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 w="6350">
                                    <a:solidFill>
                                      <a:schemeClr val="accent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02AD4D27" id="Rectangle 5" o:spid="_x0000_s1026" style="width:43.2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" fillcolor="#d2ce97 [1942]" strokecolor="#6b7c71 [2404]" strokeweight=".5pt">
                          <w10:anchorlock/>
                        </v:rect>
                      </w:pict>
                    </mc:Fallback>
                  </mc:AlternateContent>
                </w:r>
              </w:p>
            </w:tc>
          </w:tr>
          <w:tr w:rsidR="004E693A" w:rsidRPr="004E693A">
            <w:trPr>
              <w:trHeight w:val="20"/>
              <w:jc w:val="center"/>
            </w:trPr>
            <w:tc>
              <w:tcPr>
                <w:tcW w:w="5000" w:type="pct"/>
                <w:tcBorders>
                  <w:top w:val="nil"/>
                  <w:left w:val="single" w:sz="4" w:space="0" w:color="6B7C71" w:themeColor="accent1" w:themeShade="BF"/>
                  <w:bottom w:val="single" w:sz="4" w:space="0" w:color="6B7C71" w:themeColor="accent1" w:themeShade="BF"/>
                  <w:right w:val="single" w:sz="4" w:space="0" w:color="6B7C71" w:themeColor="accent1" w:themeShade="BF"/>
                </w:tcBorders>
                <w:shd w:val="clear" w:color="auto" w:fill="93A299" w:themeFill="accent1"/>
                <w:vAlign w:val="center"/>
              </w:tcPr>
              <w:p w:rsidR="007242DC" w:rsidRPr="004E693A" w:rsidRDefault="00B344B8" w:rsidP="00943AF7">
                <w:pPr>
                  <w:pStyle w:val="NoSpacing"/>
                  <w:jc w:val="center"/>
                  <w:rPr>
                    <w:rFonts w:asciiTheme="majorBidi" w:hAnsiTheme="majorBidi" w:cstheme="majorBidi"/>
                    <w:caps/>
                    <w:sz w:val="28"/>
                    <w:szCs w:val="28"/>
                  </w:rPr>
                </w:pPr>
                <w:sdt>
                  <w:sdtPr>
                    <w:rPr>
                      <w:rFonts w:asciiTheme="majorBidi" w:hAnsiTheme="majorBidi" w:cstheme="majorBidi"/>
                      <w:caps/>
                      <w:sz w:val="28"/>
                      <w:szCs w:val="28"/>
                    </w:rPr>
                    <w:alias w:val="Address"/>
                    <w:id w:val="-741638233"/>
                    <w:placeholder>
                      <w:docPart w:val="6672D7D31F3B4193A218CB3CA0432990"/>
                    </w:placeholder>
                    <w:dataBinding w:prefixMappings="xmlns:ns0='http://schemas.microsoft.com/office/2006/coverPageProps' " w:xpath="/ns0:CoverPageProperties[1]/ns0:CompanyAddress[1]" w:storeItemID="{55AF091B-3C7A-41E3-B477-F2FDAA23CFDA}"/>
                    <w:text/>
                  </w:sdtPr>
                  <w:sdtEndPr/>
                  <w:sdtContent>
                    <w:r w:rsidR="00943AF7" w:rsidRPr="004E693A">
                      <w:rPr>
                        <w:rFonts w:asciiTheme="majorBidi" w:hAnsiTheme="majorBidi" w:cstheme="majorBidi"/>
                        <w:caps/>
                        <w:sz w:val="28"/>
                        <w:szCs w:val="28"/>
                      </w:rPr>
                      <w:t>Omdurman, abu sed, house No-70</w:t>
                    </w:r>
                  </w:sdtContent>
                </w:sdt>
              </w:p>
            </w:tc>
            <w:tc>
              <w:tcPr>
                <w:tcW w:w="0" w:type="pct"/>
                <w:vMerge/>
                <w:tcBorders>
                  <w:top w:val="nil"/>
                  <w:left w:val="single" w:sz="4" w:space="0" w:color="6B7C71" w:themeColor="accent1" w:themeShade="BF"/>
                  <w:bottom w:val="nil"/>
                  <w:right w:val="single" w:sz="4" w:space="0" w:color="6B7C71" w:themeColor="accent1" w:themeShade="BF"/>
                </w:tcBorders>
                <w:shd w:val="clear" w:color="auto" w:fill="auto"/>
              </w:tcPr>
              <w:p w:rsidR="007242DC" w:rsidRPr="004E693A" w:rsidRDefault="007242DC">
                <w:pPr>
                  <w:pStyle w:val="NoSpacing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</w:p>
            </w:tc>
          </w:tr>
          <w:tr w:rsidR="004E693A" w:rsidRPr="004E693A">
            <w:trPr>
              <w:trHeight w:val="80"/>
              <w:jc w:val="center"/>
            </w:trPr>
            <w:tc>
              <w:tcPr>
                <w:tcW w:w="5000" w:type="pct"/>
                <w:tcBorders>
                  <w:top w:val="single" w:sz="4" w:space="0" w:color="6B7C71" w:themeColor="accent1" w:themeShade="BF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242DC" w:rsidRPr="004E693A" w:rsidRDefault="00B344B8" w:rsidP="00943AF7">
                <w:pPr>
                  <w:pStyle w:val="NoSpacing"/>
                  <w:jc w:val="center"/>
                  <w:rPr>
                    <w:rFonts w:asciiTheme="majorBidi" w:hAnsiTheme="majorBidi" w:cstheme="majorBidi"/>
                    <w:caps/>
                    <w:sz w:val="28"/>
                    <w:szCs w:val="28"/>
                  </w:rPr>
                </w:pPr>
                <w:sdt>
                  <w:sdtPr>
                    <w:rPr>
                      <w:rFonts w:asciiTheme="majorBidi" w:hAnsiTheme="majorBidi" w:cstheme="majorBidi"/>
                      <w:sz w:val="28"/>
                      <w:szCs w:val="28"/>
                    </w:rPr>
                    <w:alias w:val="Phone"/>
                    <w:id w:val="-1808010215"/>
                    <w:placeholder>
                      <w:docPart w:val="0A6797F548FC4ADE88EB1903D7CEB0F0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:text/>
                  </w:sdtPr>
                  <w:sdtEndPr/>
                  <w:sdtContent>
                    <w:r w:rsidR="00943AF7" w:rsidRPr="004E693A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00249999967899</w:t>
                    </w:r>
                  </w:sdtContent>
                </w:sdt>
                <w:r w:rsidR="00793FCA" w:rsidRPr="004E693A">
                  <w:rPr>
                    <w:rFonts w:asciiTheme="majorBidi" w:hAnsiTheme="majorBidi" w:cstheme="majorBidi"/>
                    <w:sz w:val="28"/>
                    <w:szCs w:val="28"/>
                  </w:rPr>
                  <w:t xml:space="preserve">  ▪  </w:t>
                </w:r>
                <w:r w:rsidR="00793FCA" w:rsidRPr="004E693A">
                  <w:rPr>
                    <w:rFonts w:asciiTheme="majorBidi" w:eastAsiaTheme="minorEastAsia" w:hAnsiTheme="majorBidi" w:cstheme="majorBidi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asciiTheme="majorBidi" w:hAnsiTheme="majorBidi" w:cstheme="majorBidi"/>
                      <w:sz w:val="28"/>
                      <w:szCs w:val="28"/>
                    </w:rPr>
                    <w:alias w:val="E-mail Address"/>
                    <w:id w:val="-725216357"/>
                    <w:placeholder>
                      <w:docPart w:val="CB80564CC6624F3FBCF1AFE12AB8B521"/>
                    </w:placeholder>
                    <w:dataBinding w:prefixMappings="xmlns:ns0='http://schemas.microsoft.com/office/2006/coverPageProps' " w:xpath="/ns0:CoverPageProperties[1]/ns0:CompanyEmail[1]" w:storeItemID="{55AF091B-3C7A-41E3-B477-F2FDAA23CFDA}"/>
                    <w:text/>
                  </w:sdtPr>
                  <w:sdtEndPr/>
                  <w:sdtContent>
                    <w:r w:rsidR="00943AF7" w:rsidRPr="004E693A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t>talib19992@gmail.com</w:t>
                    </w:r>
                  </w:sdtContent>
                </w:sdt>
                <w:r w:rsidR="00943AF7" w:rsidRPr="004E693A">
                  <w:rPr>
                    <w:rFonts w:asciiTheme="majorBidi" w:hAnsiTheme="majorBidi" w:cstheme="majorBidi"/>
                    <w:sz w:val="28"/>
                    <w:szCs w:val="28"/>
                  </w:rPr>
                  <w:t xml:space="preserve"> </w:t>
                </w:r>
              </w:p>
            </w:tc>
            <w:tc>
              <w:tcPr>
                <w:tcW w:w="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242DC" w:rsidRPr="004E693A" w:rsidRDefault="007242DC">
                <w:pPr>
                  <w:pStyle w:val="NoSpacing"/>
                  <w:rPr>
                    <w:rFonts w:asciiTheme="majorBidi" w:hAnsiTheme="majorBidi" w:cstheme="majorBidi"/>
                    <w:sz w:val="28"/>
                    <w:szCs w:val="28"/>
                  </w:rPr>
                </w:pPr>
              </w:p>
            </w:tc>
          </w:tr>
        </w:tbl>
        <w:p w:rsidR="007242DC" w:rsidRPr="004E693A" w:rsidRDefault="00B344B8">
          <w:pPr>
            <w:rPr>
              <w:rFonts w:asciiTheme="majorBidi" w:hAnsiTheme="majorBidi" w:cstheme="majorBidi"/>
              <w:b/>
              <w:bCs/>
              <w:sz w:val="28"/>
              <w:szCs w:val="28"/>
            </w:rPr>
          </w:pPr>
        </w:p>
      </w:sdtContent>
    </w:sdt>
    <w:p w:rsidR="007242DC" w:rsidRPr="004E693A" w:rsidRDefault="00793FCA" w:rsidP="00C04A91">
      <w:pPr>
        <w:pStyle w:val="SectionHeading"/>
        <w:spacing w:line="240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4E693A">
        <w:rPr>
          <w:rFonts w:asciiTheme="majorBidi" w:hAnsiTheme="majorBidi" w:cstheme="majorBidi"/>
          <w:color w:val="auto"/>
          <w:sz w:val="32"/>
          <w:szCs w:val="32"/>
        </w:rPr>
        <w:t>Objectives</w:t>
      </w:r>
    </w:p>
    <w:p w:rsidR="007242DC" w:rsidRPr="004E693A" w:rsidRDefault="00943AF7" w:rsidP="00C04A9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E693A">
        <w:rPr>
          <w:rFonts w:asciiTheme="majorBidi" w:hAnsiTheme="majorBidi" w:cstheme="majorBidi"/>
          <w:sz w:val="28"/>
          <w:szCs w:val="28"/>
        </w:rPr>
        <w:t xml:space="preserve">Applying for fulfilling a requirement for teaching </w:t>
      </w:r>
      <w:r w:rsidR="00E9043A">
        <w:rPr>
          <w:rFonts w:asciiTheme="majorBidi" w:hAnsiTheme="majorBidi" w:cstheme="majorBidi"/>
          <w:sz w:val="28"/>
          <w:szCs w:val="28"/>
        </w:rPr>
        <w:t>assistant</w:t>
      </w:r>
      <w:bookmarkStart w:id="0" w:name="_GoBack"/>
      <w:bookmarkEnd w:id="0"/>
      <w:r w:rsidRPr="004E693A">
        <w:rPr>
          <w:rFonts w:asciiTheme="majorBidi" w:hAnsiTheme="majorBidi" w:cstheme="majorBidi"/>
          <w:sz w:val="28"/>
          <w:szCs w:val="28"/>
        </w:rPr>
        <w:t>.</w:t>
      </w:r>
    </w:p>
    <w:p w:rsidR="007242DC" w:rsidRPr="004E693A" w:rsidRDefault="00793FCA" w:rsidP="00C04A91">
      <w:pPr>
        <w:pStyle w:val="SectionHeading"/>
        <w:spacing w:line="240" w:lineRule="auto"/>
        <w:rPr>
          <w:rFonts w:asciiTheme="majorBidi" w:hAnsiTheme="majorBidi" w:cstheme="majorBidi"/>
          <w:color w:val="auto"/>
          <w:sz w:val="28"/>
          <w:szCs w:val="28"/>
        </w:rPr>
      </w:pPr>
      <w:r w:rsidRPr="004E693A">
        <w:rPr>
          <w:rFonts w:asciiTheme="majorBidi" w:hAnsiTheme="majorBidi" w:cstheme="majorBidi"/>
          <w:color w:val="auto"/>
          <w:sz w:val="28"/>
          <w:szCs w:val="28"/>
        </w:rPr>
        <w:t>Experience</w:t>
      </w:r>
    </w:p>
    <w:p w:rsidR="007242DC" w:rsidRPr="004E693A" w:rsidRDefault="00943AF7" w:rsidP="00C04A91">
      <w:pPr>
        <w:pStyle w:val="Subsection"/>
        <w:rPr>
          <w:rFonts w:asciiTheme="majorBidi" w:hAnsiTheme="majorBidi"/>
          <w:vanish/>
          <w:color w:val="auto"/>
          <w:sz w:val="28"/>
          <w:szCs w:val="28"/>
          <w:specVanish/>
        </w:rPr>
      </w:pPr>
      <w:r w:rsidRPr="004E693A">
        <w:rPr>
          <w:rFonts w:asciiTheme="majorBidi" w:hAnsiTheme="majorBidi"/>
          <w:color w:val="auto"/>
          <w:sz w:val="28"/>
          <w:szCs w:val="28"/>
        </w:rPr>
        <w:t>Teaching assistance at Omdurman Islamic university</w:t>
      </w:r>
    </w:p>
    <w:p w:rsidR="007242DC" w:rsidRPr="004E693A" w:rsidRDefault="00793FCA" w:rsidP="00C04A91">
      <w:pPr>
        <w:pStyle w:val="NoSpacing"/>
        <w:rPr>
          <w:rFonts w:asciiTheme="majorBidi" w:hAnsiTheme="majorBidi" w:cstheme="majorBidi"/>
          <w:bCs/>
          <w:sz w:val="28"/>
          <w:szCs w:val="28"/>
        </w:rPr>
      </w:pPr>
      <w:r w:rsidRPr="004E693A">
        <w:rPr>
          <w:rFonts w:asciiTheme="majorBidi" w:eastAsiaTheme="majorEastAsia" w:hAnsiTheme="majorBidi" w:cstheme="majorBidi"/>
          <w:bCs/>
          <w:spacing w:val="24"/>
          <w:sz w:val="28"/>
          <w:szCs w:val="28"/>
        </w:rPr>
        <w:t xml:space="preserve"> </w:t>
      </w:r>
      <w:r w:rsidR="00943AF7" w:rsidRPr="004E693A">
        <w:rPr>
          <w:rFonts w:asciiTheme="majorBidi" w:hAnsiTheme="majorBidi" w:cstheme="majorBidi"/>
          <w:bCs/>
          <w:sz w:val="28"/>
          <w:szCs w:val="28"/>
        </w:rPr>
        <w:t>2/3/2017 up to now</w:t>
      </w:r>
    </w:p>
    <w:p w:rsidR="00943AF7" w:rsidRPr="004E693A" w:rsidRDefault="00793FCA" w:rsidP="00C04A91">
      <w:pPr>
        <w:pStyle w:val="SectionHeading"/>
        <w:spacing w:line="240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4E693A">
        <w:rPr>
          <w:rFonts w:asciiTheme="majorBidi" w:hAnsiTheme="majorBidi" w:cstheme="majorBidi"/>
          <w:color w:val="auto"/>
          <w:sz w:val="32"/>
          <w:szCs w:val="32"/>
        </w:rPr>
        <w:t>Skills</w:t>
      </w:r>
    </w:p>
    <w:p w:rsidR="00472430" w:rsidRPr="004E693A" w:rsidRDefault="00472430" w:rsidP="00C04A91">
      <w:pPr>
        <w:pStyle w:val="Heading2"/>
      </w:pPr>
      <w:r w:rsidRPr="004E693A">
        <w:t xml:space="preserve">English proficiency: </w:t>
      </w:r>
    </w:p>
    <w:p w:rsidR="00943AF7" w:rsidRPr="004E693A" w:rsidRDefault="00943AF7" w:rsidP="00C04A91">
      <w:pPr>
        <w:pStyle w:val="ListParagraph"/>
        <w:numPr>
          <w:ilvl w:val="0"/>
          <w:numId w:val="7"/>
        </w:numPr>
        <w:spacing w:after="0"/>
        <w:rPr>
          <w:rFonts w:asciiTheme="majorBidi" w:eastAsia="Aparajita" w:hAnsiTheme="majorBidi" w:cstheme="majorBidi"/>
          <w:color w:val="auto"/>
          <w:sz w:val="28"/>
          <w:szCs w:val="28"/>
        </w:rPr>
      </w:pP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>Academic IELTS-Overall  5.5</w:t>
      </w:r>
    </w:p>
    <w:p w:rsidR="001F5C36" w:rsidRPr="004E693A" w:rsidRDefault="001F5C36" w:rsidP="00C04A91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eastAsia="Aparajita" w:hAnsiTheme="majorBidi" w:cstheme="majorBidi"/>
          <w:color w:val="auto"/>
          <w:sz w:val="28"/>
          <w:szCs w:val="28"/>
        </w:rPr>
      </w:pP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>Training course in Developing professional skills for English language teachers, Khartoum University Center for Advance Training, From 3</w:t>
      </w:r>
      <w:r w:rsidRPr="004E693A">
        <w:rPr>
          <w:rFonts w:asciiTheme="majorBidi" w:eastAsia="Aparajita" w:hAnsiTheme="majorBidi" w:cstheme="majorBidi"/>
          <w:color w:val="auto"/>
          <w:sz w:val="28"/>
          <w:szCs w:val="28"/>
          <w:vertAlign w:val="superscript"/>
        </w:rPr>
        <w:t>rd</w:t>
      </w: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 xml:space="preserve"> to 7</w:t>
      </w:r>
      <w:r w:rsidRPr="004E693A">
        <w:rPr>
          <w:rFonts w:asciiTheme="majorBidi" w:eastAsia="Aparajita" w:hAnsiTheme="majorBidi" w:cstheme="majorBidi"/>
          <w:color w:val="auto"/>
          <w:sz w:val="28"/>
          <w:szCs w:val="28"/>
          <w:vertAlign w:val="superscript"/>
        </w:rPr>
        <w:t>th</w:t>
      </w: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 xml:space="preserve"> April, 2016</w:t>
      </w:r>
    </w:p>
    <w:p w:rsidR="00A7567E" w:rsidRPr="004E693A" w:rsidRDefault="00A7567E" w:rsidP="00C04A91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eastAsia="Aparajita" w:hAnsiTheme="majorBidi" w:cstheme="majorBidi"/>
          <w:color w:val="auto"/>
          <w:sz w:val="28"/>
          <w:szCs w:val="28"/>
        </w:rPr>
      </w:pP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>English language course-Sudan</w:t>
      </w:r>
      <w:r w:rsidR="001F5C36" w:rsidRPr="004E693A">
        <w:rPr>
          <w:rFonts w:asciiTheme="majorBidi" w:eastAsia="Aparajita" w:hAnsiTheme="majorBidi" w:cstheme="majorBidi"/>
          <w:color w:val="auto"/>
          <w:sz w:val="28"/>
          <w:szCs w:val="28"/>
        </w:rPr>
        <w:t xml:space="preserve">ese Evangelical School Omdurman, </w:t>
      </w: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>Sudan</w:t>
      </w:r>
      <w:r w:rsidR="001F5C36" w:rsidRPr="004E693A">
        <w:rPr>
          <w:rFonts w:asciiTheme="majorBidi" w:eastAsia="Aparajita" w:hAnsiTheme="majorBidi" w:cstheme="majorBidi"/>
          <w:color w:val="auto"/>
          <w:sz w:val="28"/>
          <w:szCs w:val="28"/>
        </w:rPr>
        <w:t xml:space="preserve"> from 2012-2015.</w:t>
      </w:r>
    </w:p>
    <w:p w:rsidR="001F5C36" w:rsidRPr="004E693A" w:rsidRDefault="001F5C36" w:rsidP="00C04A91">
      <w:pPr>
        <w:pStyle w:val="Heading2"/>
      </w:pPr>
      <w:r w:rsidRPr="004E693A">
        <w:t>Training courses:</w:t>
      </w:r>
    </w:p>
    <w:p w:rsidR="00472430" w:rsidRPr="004E693A" w:rsidRDefault="00943AF7" w:rsidP="00C04A91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eastAsia="Aparajita" w:hAnsiTheme="majorBidi" w:cstheme="majorBidi"/>
          <w:b/>
          <w:color w:val="auto"/>
          <w:sz w:val="28"/>
          <w:szCs w:val="28"/>
        </w:rPr>
      </w:pP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>Training Course in modern Environmental Issues, Omdurman Islamic University-Faculty of Science and Technology-Sudan-</w:t>
      </w:r>
      <w:r w:rsidRPr="004E693A">
        <w:rPr>
          <w:rFonts w:asciiTheme="majorBidi" w:eastAsia="Aparajita" w:hAnsiTheme="majorBidi" w:cstheme="majorBidi"/>
          <w:b/>
          <w:color w:val="auto"/>
          <w:sz w:val="28"/>
          <w:szCs w:val="28"/>
        </w:rPr>
        <w:t>23 to 27 June.2013</w:t>
      </w:r>
    </w:p>
    <w:p w:rsidR="00943AF7" w:rsidRPr="004E693A" w:rsidRDefault="00943AF7" w:rsidP="00C04A91">
      <w:pPr>
        <w:pStyle w:val="ListParagraph"/>
        <w:numPr>
          <w:ilvl w:val="0"/>
          <w:numId w:val="7"/>
        </w:numPr>
        <w:spacing w:after="0"/>
        <w:jc w:val="lowKashida"/>
        <w:rPr>
          <w:rFonts w:asciiTheme="majorBidi" w:eastAsia="Aparajita" w:hAnsiTheme="majorBidi" w:cstheme="majorBidi"/>
          <w:b/>
          <w:color w:val="auto"/>
          <w:sz w:val="28"/>
          <w:szCs w:val="28"/>
        </w:rPr>
      </w:pPr>
      <w:r w:rsidRPr="004E693A">
        <w:rPr>
          <w:rFonts w:asciiTheme="majorBidi" w:eastAsia="Aparajita" w:hAnsiTheme="majorBidi" w:cstheme="majorBidi"/>
          <w:color w:val="auto"/>
          <w:sz w:val="28"/>
          <w:szCs w:val="28"/>
        </w:rPr>
        <w:t>Training Course in Application of DNA Molecular Markers, Department of Molecular Biology-Commission for Biotechnology and Genetic Engineering-National Centre for Research-Khartoum-Sudan-</w:t>
      </w:r>
      <w:r w:rsidRPr="004E693A">
        <w:rPr>
          <w:rFonts w:asciiTheme="majorBidi" w:eastAsia="Aparajita" w:hAnsiTheme="majorBidi" w:cstheme="majorBidi"/>
          <w:b/>
          <w:bCs/>
          <w:color w:val="auto"/>
          <w:sz w:val="28"/>
          <w:szCs w:val="28"/>
        </w:rPr>
        <w:t>30/6 – 8/7/2013</w:t>
      </w:r>
      <w:r w:rsidRPr="004E693A">
        <w:rPr>
          <w:rFonts w:asciiTheme="majorBidi" w:eastAsia="Aparajita" w:hAnsiTheme="majorBidi" w:cstheme="majorBidi"/>
          <w:b/>
          <w:bCs/>
          <w:color w:val="auto"/>
          <w:sz w:val="28"/>
          <w:szCs w:val="28"/>
        </w:rPr>
        <w:tab/>
      </w:r>
    </w:p>
    <w:p w:rsidR="00943AF7" w:rsidRPr="004E693A" w:rsidRDefault="00943AF7" w:rsidP="00C04A91">
      <w:pPr>
        <w:spacing w:after="0" w:line="240" w:lineRule="auto"/>
        <w:rPr>
          <w:rFonts w:asciiTheme="majorBidi" w:eastAsia="Aparajita" w:hAnsiTheme="majorBidi" w:cstheme="majorBidi"/>
          <w:sz w:val="28"/>
          <w:szCs w:val="28"/>
        </w:rPr>
      </w:pPr>
    </w:p>
    <w:p w:rsidR="004E693A" w:rsidRPr="004E693A" w:rsidRDefault="00793FCA" w:rsidP="00C04A91">
      <w:pPr>
        <w:pStyle w:val="SectionHeading"/>
        <w:spacing w:line="240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4E693A">
        <w:rPr>
          <w:rFonts w:asciiTheme="majorBidi" w:hAnsiTheme="majorBidi" w:cstheme="majorBidi"/>
          <w:color w:val="auto"/>
          <w:sz w:val="32"/>
          <w:szCs w:val="32"/>
        </w:rPr>
        <w:t>Education</w:t>
      </w:r>
    </w:p>
    <w:p w:rsidR="00C04A91" w:rsidRPr="004E693A" w:rsidRDefault="00C04A91" w:rsidP="00C04A91">
      <w:pPr>
        <w:pStyle w:val="Subsection"/>
        <w:rPr>
          <w:rFonts w:asciiTheme="majorBidi" w:hAnsiTheme="majorBidi"/>
          <w:bCs w:val="0"/>
          <w:color w:val="auto"/>
          <w:sz w:val="28"/>
          <w:szCs w:val="28"/>
        </w:rPr>
      </w:pPr>
      <w:r w:rsidRPr="004E693A">
        <w:rPr>
          <w:rFonts w:asciiTheme="majorBidi" w:hAnsiTheme="majorBidi"/>
          <w:bCs w:val="0"/>
          <w:color w:val="auto"/>
          <w:sz w:val="28"/>
          <w:szCs w:val="28"/>
        </w:rPr>
        <w:t>Khartoum University, M.Sc.</w:t>
      </w:r>
      <w:r>
        <w:rPr>
          <w:rFonts w:asciiTheme="majorBidi" w:hAnsiTheme="majorBidi"/>
          <w:bCs w:val="0"/>
          <w:color w:val="auto"/>
          <w:sz w:val="28"/>
          <w:szCs w:val="28"/>
        </w:rPr>
        <w:t xml:space="preserve"> in Genetics and Molecular biology,</w:t>
      </w:r>
      <w:r w:rsidRPr="004E693A">
        <w:rPr>
          <w:rFonts w:asciiTheme="majorBidi" w:hAnsiTheme="majorBidi"/>
          <w:bCs w:val="0"/>
          <w:color w:val="auto"/>
          <w:sz w:val="28"/>
          <w:szCs w:val="28"/>
        </w:rPr>
        <w:t xml:space="preserve"> foreseeing in 2018.</w:t>
      </w:r>
    </w:p>
    <w:p w:rsidR="004E693A" w:rsidRPr="004E693A" w:rsidRDefault="004E693A" w:rsidP="00C04A9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E693A">
        <w:rPr>
          <w:rFonts w:asciiTheme="majorBidi" w:hAnsiTheme="majorBidi" w:cstheme="majorBidi"/>
          <w:sz w:val="28"/>
          <w:szCs w:val="28"/>
        </w:rPr>
        <w:t>Institute of Endemic Diseases, Universit</w:t>
      </w:r>
      <w:r w:rsidR="00C14B28">
        <w:rPr>
          <w:rFonts w:asciiTheme="majorBidi" w:hAnsiTheme="majorBidi" w:cstheme="majorBidi"/>
          <w:sz w:val="28"/>
          <w:szCs w:val="28"/>
        </w:rPr>
        <w:t>y of Khartoum, M.Sc. Qualifying 2014-2015</w:t>
      </w:r>
    </w:p>
    <w:p w:rsidR="007242DC" w:rsidRPr="004E693A" w:rsidRDefault="00A40F6A" w:rsidP="00C04A91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4E693A">
        <w:rPr>
          <w:rFonts w:asciiTheme="majorBidi" w:hAnsiTheme="majorBidi" w:cstheme="majorBidi"/>
          <w:sz w:val="28"/>
          <w:szCs w:val="28"/>
        </w:rPr>
        <w:t>Omdurman Islamic University, B.Sc. in Zoology, 8</w:t>
      </w:r>
      <w:r w:rsidRPr="004E693A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4E693A">
        <w:rPr>
          <w:rFonts w:asciiTheme="majorBidi" w:hAnsiTheme="majorBidi" w:cstheme="majorBidi"/>
          <w:sz w:val="28"/>
          <w:szCs w:val="28"/>
        </w:rPr>
        <w:t xml:space="preserve"> July 2013.</w:t>
      </w:r>
    </w:p>
    <w:p w:rsidR="007242DC" w:rsidRPr="004E693A" w:rsidRDefault="00793FCA" w:rsidP="00C04A91">
      <w:pPr>
        <w:pStyle w:val="SectionHeading"/>
        <w:spacing w:line="240" w:lineRule="auto"/>
        <w:rPr>
          <w:rFonts w:asciiTheme="majorBidi" w:hAnsiTheme="majorBidi" w:cstheme="majorBidi"/>
          <w:color w:val="auto"/>
          <w:sz w:val="32"/>
          <w:szCs w:val="32"/>
        </w:rPr>
      </w:pPr>
      <w:r w:rsidRPr="004E693A">
        <w:rPr>
          <w:rFonts w:asciiTheme="majorBidi" w:hAnsiTheme="majorBidi" w:cstheme="majorBidi"/>
          <w:color w:val="auto"/>
          <w:sz w:val="32"/>
          <w:szCs w:val="32"/>
        </w:rPr>
        <w:t>References</w:t>
      </w:r>
    </w:p>
    <w:p w:rsidR="00C04A91" w:rsidRDefault="00C04A91" w:rsidP="00C04A91">
      <w:pPr>
        <w:tabs>
          <w:tab w:val="left" w:pos="267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Khalid Mohamed Ali- Phone: 0122180308</w:t>
      </w:r>
    </w:p>
    <w:p w:rsidR="00C04A91" w:rsidRPr="004E693A" w:rsidRDefault="00C04A91" w:rsidP="00C04A91">
      <w:pPr>
        <w:tabs>
          <w:tab w:val="left" w:pos="2670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Pro. Mohamed Hamad Awad- Phone: 0923408202</w:t>
      </w:r>
    </w:p>
    <w:sectPr w:rsidR="00C04A91" w:rsidRPr="004E693A">
      <w:footerReference w:type="default" r:id="rId10"/>
      <w:headerReference w:type="first" r:id="rId11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4B8" w:rsidRDefault="00B344B8">
      <w:pPr>
        <w:spacing w:after="0" w:line="240" w:lineRule="auto"/>
      </w:pPr>
      <w:r>
        <w:separator/>
      </w:r>
    </w:p>
  </w:endnote>
  <w:endnote w:type="continuationSeparator" w:id="0">
    <w:p w:rsidR="00B344B8" w:rsidRDefault="00B3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DC" w:rsidRDefault="00793FCA">
    <w:pPr>
      <w:pStyle w:val="Footer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242DC" w:rsidRDefault="007242D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qELAIAAJI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7242DC" w:rsidRDefault="007242D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9060" cy="8558530"/>
              <wp:effectExtent l="0" t="0" r="0" b="0"/>
              <wp:wrapNone/>
              <wp:docPr id="9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9060" cy="8558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242DC" w:rsidRDefault="007242D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27" style="position:absolute;margin-left:0;margin-top:0;width:507.8pt;height:673.9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" stroked="f" strokeweight="2pt">
              <v:fill opacity="54484f"/>
              <v:textbox inset="2.53903mm,1.2695mm,2.53903mm,1.2695mm">
                <w:txbxContent>
                  <w:p w:rsidR="007242DC" w:rsidRDefault="007242D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4020270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98870" cy="8229600"/>
              <wp:effectExtent l="0" t="0" r="0" b="0"/>
              <wp:wrapNone/>
              <wp:docPr id="11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9887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242DC" w:rsidRDefault="007242D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28" style="position:absolute;margin-left:0;margin-top:0;width:488.1pt;height:9in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" stroked="f" strokeweight=".5pt">
              <v:stroke linestyle="thinThin"/>
              <v:textbox inset="2.53903mm,1.2695mm,2.53903mm,1.2695mm">
                <w:txbxContent>
                  <w:p w:rsidR="007242DC" w:rsidRDefault="007242D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12486D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127750" cy="246380"/>
              <wp:effectExtent l="0" t="0" r="0" b="0"/>
              <wp:wrapSquare wrapText="bothSides"/>
              <wp:docPr id="13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242DC" w:rsidRDefault="00B344B8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Author"/>
                              <w:id w:val="-1660617785"/>
                              <w:placeholder>
                                <w:docPart w:val="44CBC937377C4010823D8DADB95172B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943AF7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Mustafa mohammed hammed talib</w:t>
                              </w:r>
                            </w:sdtContent>
                          </w:sdt>
                          <w:r w:rsidR="00793FCA">
                            <w:rPr>
                              <w:b/>
                              <w:bCs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3FCA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Page </w:t>
                          </w:r>
                          <w:r w:rsidR="00793FCA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93FCA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793FCA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93FCA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 w:rsidR="00793FCA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29" style="position:absolute;margin-left:0;margin-top:0;width:482.5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" filled="f" stroked="f" strokeweight="2pt">
              <v:textbox inset="0,0,0,0">
                <w:txbxContent>
                  <w:p w:rsidR="007242DC" w:rsidRDefault="00793FCA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Author"/>
                        <w:id w:val="-1660617785"/>
                        <w:placeholder>
                          <w:docPart w:val="44CBC937377C4010823D8DADB95172B3"/>
                        </w:placeholder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943AF7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Mustafa mohammed hammed talib</w:t>
                        </w:r>
                      </w:sdtContent>
                    </w:sdt>
                    <w:r>
                      <w:rPr>
                        <w:b/>
                        <w:bCs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Page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4B8" w:rsidRDefault="00B344B8">
      <w:pPr>
        <w:spacing w:after="0" w:line="240" w:lineRule="auto"/>
      </w:pPr>
      <w:r>
        <w:separator/>
      </w:r>
    </w:p>
  </w:footnote>
  <w:footnote w:type="continuationSeparator" w:id="0">
    <w:p w:rsidR="00B344B8" w:rsidRDefault="00B34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2DC" w:rsidRDefault="00793F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48A3F32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2" name="Rounded 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2FBFE7A1" id="Rounded Rectangle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B2792B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3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602C1E7A" id="Rectangle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0833DCA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4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1B2FE00E" id="Rectangle 2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6E0"/>
    <w:multiLevelType w:val="hybridMultilevel"/>
    <w:tmpl w:val="363C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F7"/>
    <w:rsid w:val="00002299"/>
    <w:rsid w:val="001F5C36"/>
    <w:rsid w:val="00472430"/>
    <w:rsid w:val="004E693A"/>
    <w:rsid w:val="007242DC"/>
    <w:rsid w:val="00793FCA"/>
    <w:rsid w:val="00943AF7"/>
    <w:rsid w:val="009B1998"/>
    <w:rsid w:val="00A40F6A"/>
    <w:rsid w:val="00A7567E"/>
    <w:rsid w:val="00B344B8"/>
    <w:rsid w:val="00C04A91"/>
    <w:rsid w:val="00C14B28"/>
    <w:rsid w:val="00E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2A161-5CBA-4DD3-A6CF-C22885C8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sz w:val="2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480" w:after="0" w:line="324" w:lineRule="auto"/>
      <w:outlineLvl w:val="9"/>
    </w:pPr>
    <w:rPr>
      <w:b/>
      <w:caps w:val="0"/>
      <w:color w:val="6B7C71" w:themeColor="accent1" w:themeShade="BF"/>
      <w:sz w:val="28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qFormat/>
    <w:pPr>
      <w:spacing w:before="220" w:after="0" w:line="276" w:lineRule="auto"/>
      <w:outlineLvl w:val="0"/>
    </w:pPr>
    <w:rPr>
      <w:rFonts w:asciiTheme="majorHAnsi" w:hAnsiTheme="majorHAnsi"/>
      <w:b/>
      <w:color w:val="000000" w:themeColor="text1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Pr>
      <w:sz w:val="2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customStyle="1" w:styleId="Subsection">
    <w:name w:val="Subsection"/>
    <w:basedOn w:val="Heading2"/>
    <w:qFormat/>
    <w:pPr>
      <w:spacing w:before="0"/>
    </w:pPr>
    <w:rPr>
      <w:rFonts w:asciiTheme="minorHAnsi" w:hAnsiTheme="minorHAnsi"/>
      <w:color w:val="93A299" w:themeColor="accen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DF6983F10F4D2BB079B5FCE3DA3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47DFE-9D8D-4D7D-A91C-1779EF072FC0}"/>
      </w:docPartPr>
      <w:docPartBody>
        <w:p w:rsidR="00330C38" w:rsidRDefault="0077777D">
          <w:pPr>
            <w:pStyle w:val="ECDF6983F10F4D2BB079B5FCE3DA3C24"/>
          </w:pPr>
          <w:r>
            <w:t>Choose a building block.</w:t>
          </w:r>
        </w:p>
      </w:docPartBody>
    </w:docPart>
    <w:docPart>
      <w:docPartPr>
        <w:name w:val="690ECE7F61B544E5B1346CF5B6CD0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9DF0D-F302-455D-9702-18DAFF971C4B}"/>
      </w:docPartPr>
      <w:docPartBody>
        <w:p w:rsidR="00330C38" w:rsidRDefault="0077777D">
          <w:pPr>
            <w:pStyle w:val="690ECE7F61B544E5B1346CF5B6CD0F53"/>
          </w:pPr>
          <w:r>
            <w:t>[Type Your Name]</w:t>
          </w:r>
        </w:p>
      </w:docPartBody>
    </w:docPart>
    <w:docPart>
      <w:docPartPr>
        <w:name w:val="6672D7D31F3B4193A218CB3CA043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4AD8-495D-4EF8-9D42-288D41B135CD}"/>
      </w:docPartPr>
      <w:docPartBody>
        <w:p w:rsidR="00330C38" w:rsidRDefault="0077777D">
          <w:pPr>
            <w:pStyle w:val="6672D7D31F3B4193A218CB3CA0432990"/>
          </w:pPr>
          <w:r>
            <w:rPr>
              <w:color w:val="44546A" w:themeColor="text2"/>
            </w:rPr>
            <w:t>[Type your address]</w:t>
          </w:r>
        </w:p>
      </w:docPartBody>
    </w:docPart>
    <w:docPart>
      <w:docPartPr>
        <w:name w:val="0A6797F548FC4ADE88EB1903D7CE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FD729-6F6B-486B-B482-4CACC741AFD6}"/>
      </w:docPartPr>
      <w:docPartBody>
        <w:p w:rsidR="00330C38" w:rsidRDefault="0077777D">
          <w:pPr>
            <w:pStyle w:val="0A6797F548FC4ADE88EB1903D7CEB0F0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CB80564CC6624F3FBCF1AFE12AB8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32817-F638-4CE4-AE4B-73B2F61B6F9B}"/>
      </w:docPartPr>
      <w:docPartBody>
        <w:p w:rsidR="00330C38" w:rsidRDefault="0077777D">
          <w:pPr>
            <w:pStyle w:val="CB80564CC6624F3FBCF1AFE12AB8B521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44CBC937377C4010823D8DADB9517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F935-F42F-4415-B0BF-441E381FE5AC}"/>
      </w:docPartPr>
      <w:docPartBody>
        <w:p w:rsidR="00330C38" w:rsidRDefault="0077777D">
          <w:pPr>
            <w:pStyle w:val="44CBC937377C4010823D8DADB95172B3"/>
          </w:pPr>
          <w:r>
            <w:rPr>
              <w:color w:val="A6A6A6" w:themeColor="background1" w:themeShade="A6"/>
              <w:sz w:val="18"/>
              <w:szCs w:val="18"/>
            </w:rP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GSMinchoB">
    <w:charset w:val="80"/>
    <w:family w:val="roman"/>
    <w:pitch w:val="variable"/>
    <w:sig w:usb0="80000281" w:usb1="28C76CF8" w:usb2="00000010" w:usb3="00000000" w:csb0="00020000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D"/>
    <w:rsid w:val="00330C38"/>
    <w:rsid w:val="0077777D"/>
    <w:rsid w:val="00D4059F"/>
    <w:rsid w:val="00E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DF6983F10F4D2BB079B5FCE3DA3C24">
    <w:name w:val="ECDF6983F10F4D2BB079B5FCE3DA3C24"/>
  </w:style>
  <w:style w:type="paragraph" w:customStyle="1" w:styleId="690ECE7F61B544E5B1346CF5B6CD0F53">
    <w:name w:val="690ECE7F61B544E5B1346CF5B6CD0F53"/>
  </w:style>
  <w:style w:type="paragraph" w:customStyle="1" w:styleId="6672D7D31F3B4193A218CB3CA0432990">
    <w:name w:val="6672D7D31F3B4193A218CB3CA0432990"/>
  </w:style>
  <w:style w:type="paragraph" w:customStyle="1" w:styleId="0A6797F548FC4ADE88EB1903D7CEB0F0">
    <w:name w:val="0A6797F548FC4ADE88EB1903D7CEB0F0"/>
  </w:style>
  <w:style w:type="paragraph" w:customStyle="1" w:styleId="CB80564CC6624F3FBCF1AFE12AB8B521">
    <w:name w:val="CB80564CC6624F3FBCF1AFE12AB8B521"/>
  </w:style>
  <w:style w:type="paragraph" w:customStyle="1" w:styleId="27788E5FF45D4BF1832F56EF05C982CC">
    <w:name w:val="27788E5FF45D4BF1832F56EF05C982CC"/>
  </w:style>
  <w:style w:type="paragraph" w:customStyle="1" w:styleId="D00C921924FB42CFAC12AA5DEB1A942C">
    <w:name w:val="D00C921924FB42CFAC12AA5DEB1A942C"/>
  </w:style>
  <w:style w:type="paragraph" w:customStyle="1" w:styleId="E0B4F880D80248D5AD0A81609FF140EB">
    <w:name w:val="E0B4F880D80248D5AD0A81609FF140EB"/>
  </w:style>
  <w:style w:type="paragraph" w:customStyle="1" w:styleId="3419DF8D3AFD48ACB6E8DD9C8841FC99">
    <w:name w:val="3419DF8D3AFD48ACB6E8DD9C8841FC99"/>
  </w:style>
  <w:style w:type="paragraph" w:customStyle="1" w:styleId="9F6AF5B8862B443993377F89B475C66B">
    <w:name w:val="9F6AF5B8862B443993377F89B475C66B"/>
  </w:style>
  <w:style w:type="paragraph" w:customStyle="1" w:styleId="30C5F4F71B784447B64DEB5B7D1BD4C4">
    <w:name w:val="30C5F4F71B784447B64DEB5B7D1BD4C4"/>
  </w:style>
  <w:style w:type="paragraph" w:customStyle="1" w:styleId="E33EEA9A19894A1F9B046EFE8BE454E7">
    <w:name w:val="E33EEA9A19894A1F9B046EFE8BE454E7"/>
  </w:style>
  <w:style w:type="paragraph" w:customStyle="1" w:styleId="6EDC56B662504EDF9F7A6393AEDEAA71">
    <w:name w:val="6EDC56B662504EDF9F7A6393AEDEAA71"/>
  </w:style>
  <w:style w:type="paragraph" w:customStyle="1" w:styleId="5858A38E450C44598AEADCAD113011A7">
    <w:name w:val="5858A38E450C44598AEADCAD113011A7"/>
  </w:style>
  <w:style w:type="paragraph" w:customStyle="1" w:styleId="8BFEC1C0FC6C4AFA8D150563657E5AB2">
    <w:name w:val="8BFEC1C0FC6C4AFA8D150563657E5AB2"/>
  </w:style>
  <w:style w:type="paragraph" w:customStyle="1" w:styleId="15C1ADCF793743469EFA503F80F65F26">
    <w:name w:val="15C1ADCF793743469EFA503F80F65F26"/>
  </w:style>
  <w:style w:type="paragraph" w:customStyle="1" w:styleId="35D6B4888C53426FB1885D12CA0ABA7E">
    <w:name w:val="35D6B4888C53426FB1885D12CA0ABA7E"/>
  </w:style>
  <w:style w:type="paragraph" w:customStyle="1" w:styleId="8040EE31B39148F9A70E9E8CDCC1B2BA">
    <w:name w:val="8040EE31B39148F9A70E9E8CDCC1B2BA"/>
  </w:style>
  <w:style w:type="paragraph" w:customStyle="1" w:styleId="9661861590DD40F0AC3DF5F6443D9767">
    <w:name w:val="9661861590DD40F0AC3DF5F6443D9767"/>
  </w:style>
  <w:style w:type="paragraph" w:customStyle="1" w:styleId="44CBC937377C4010823D8DADB95172B3">
    <w:name w:val="44CBC937377C4010823D8DADB9517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Omdurman, abu sed, house No-70</CompanyAddress>
  <CompanyPhone>00249999967899</CompanyPhone>
  <CompanyFax/>
  <CompanyEmail>talib19992@gmail.com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2A68A8BF-876B-4FC1-82FE-99DBCF2F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ApothecaryResume.dotx</Template>
  <TotalTime>73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mohammed hammed talib</dc:creator>
  <cp:lastModifiedBy>Windows User</cp:lastModifiedBy>
  <cp:revision>3</cp:revision>
  <dcterms:created xsi:type="dcterms:W3CDTF">2017-06-10T09:40:00Z</dcterms:created>
  <dcterms:modified xsi:type="dcterms:W3CDTF">2017-06-14T08:19:00Z</dcterms:modified>
</cp:coreProperties>
</file>